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6BC4" w14:textId="77777777" w:rsidR="00B241AE" w:rsidRPr="00A805B8" w:rsidRDefault="00B241AE" w:rsidP="00B241AE">
      <w:pPr>
        <w:rPr>
          <w:color w:val="00B0F0"/>
          <w:sz w:val="52"/>
          <w:szCs w:val="52"/>
          <w:lang w:val="de-CH"/>
        </w:rPr>
      </w:pPr>
      <w:r w:rsidRPr="00A805B8">
        <w:rPr>
          <w:color w:val="00B0F0"/>
          <w:sz w:val="52"/>
          <w:szCs w:val="52"/>
          <w:lang w:val="de-CH"/>
        </w:rPr>
        <w:t xml:space="preserve">Interessenbindungen unserer </w:t>
      </w:r>
    </w:p>
    <w:p w14:paraId="04B8225D" w14:textId="2CC8BBB2" w:rsidR="00B241AE" w:rsidRPr="00A805B8" w:rsidRDefault="00B241AE" w:rsidP="00B241AE">
      <w:pPr>
        <w:rPr>
          <w:color w:val="00B0F0"/>
          <w:sz w:val="52"/>
          <w:szCs w:val="52"/>
          <w:lang w:val="de-CH"/>
        </w:rPr>
      </w:pPr>
      <w:r w:rsidRPr="00A805B8">
        <w:rPr>
          <w:color w:val="00B0F0"/>
          <w:sz w:val="52"/>
          <w:szCs w:val="52"/>
          <w:lang w:val="de-CH"/>
        </w:rPr>
        <w:t>Stiftungsrätinnen und Stiftungsräte:</w:t>
      </w:r>
    </w:p>
    <w:p w14:paraId="54730BA0" w14:textId="77777777" w:rsidR="00B241AE" w:rsidRDefault="00B241AE" w:rsidP="00B241AE">
      <w:pPr>
        <w:rPr>
          <w:lang w:val="de-CH"/>
        </w:rPr>
      </w:pPr>
    </w:p>
    <w:p w14:paraId="51D3E93D" w14:textId="77777777" w:rsidR="00C21117" w:rsidRDefault="00C21117" w:rsidP="00B241AE">
      <w:pPr>
        <w:rPr>
          <w:lang w:val="de-CH"/>
        </w:rPr>
      </w:pPr>
    </w:p>
    <w:p w14:paraId="5D1A5903" w14:textId="77777777" w:rsidR="00660E1C" w:rsidRDefault="00660E1C" w:rsidP="00B241AE">
      <w:pPr>
        <w:rPr>
          <w:lang w:val="de-CH"/>
        </w:rPr>
      </w:pPr>
    </w:p>
    <w:p w14:paraId="468BA7F1" w14:textId="0BF9829D" w:rsidR="00660E1C" w:rsidRPr="00C21117" w:rsidRDefault="005614EB" w:rsidP="005614EB">
      <w:pPr>
        <w:rPr>
          <w:color w:val="00B0F0"/>
          <w:sz w:val="32"/>
          <w:szCs w:val="32"/>
          <w:lang w:val="de-CH"/>
        </w:rPr>
      </w:pPr>
      <w:r w:rsidRPr="00C21117">
        <w:rPr>
          <w:color w:val="00B0F0"/>
          <w:sz w:val="32"/>
          <w:szCs w:val="32"/>
          <w:lang w:val="de-CH"/>
        </w:rPr>
        <w:t>Elvira Tischhauser, Präsidentin Stiftung Winterhilfe Appenzell AR</w:t>
      </w:r>
    </w:p>
    <w:p w14:paraId="0BC8845B" w14:textId="38C2C75A" w:rsidR="0022733B" w:rsidRPr="00C21117" w:rsidRDefault="0022733B" w:rsidP="0022733B">
      <w:p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</w:r>
      <w:r w:rsidR="005614EB" w:rsidRPr="00C21117">
        <w:rPr>
          <w:sz w:val="28"/>
          <w:szCs w:val="28"/>
          <w:lang w:val="de-CH"/>
        </w:rPr>
        <w:t>Dipl. Pflegefachfrau HF</w:t>
      </w:r>
    </w:p>
    <w:p w14:paraId="0D234F3D" w14:textId="6E3FFA3C" w:rsidR="005614EB" w:rsidRPr="00C21117" w:rsidRDefault="0022733B" w:rsidP="0022733B">
      <w:p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</w:r>
      <w:r w:rsidR="005614EB" w:rsidRPr="00C21117">
        <w:rPr>
          <w:sz w:val="28"/>
          <w:szCs w:val="28"/>
          <w:lang w:val="de-CH"/>
        </w:rPr>
        <w:t xml:space="preserve">Kursleiterin ÜK für FaGe an der OdA </w:t>
      </w:r>
      <w:r w:rsidR="001A2A83" w:rsidRPr="00C21117">
        <w:rPr>
          <w:sz w:val="28"/>
          <w:szCs w:val="28"/>
          <w:lang w:val="de-CH"/>
        </w:rPr>
        <w:t>GS</w:t>
      </w:r>
    </w:p>
    <w:p w14:paraId="1D7F294D" w14:textId="0B85A8C6" w:rsidR="005614EB" w:rsidRPr="00C21117" w:rsidRDefault="0022733B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</w:r>
      <w:r w:rsidR="005614EB" w:rsidRPr="00C21117">
        <w:rPr>
          <w:sz w:val="28"/>
          <w:szCs w:val="28"/>
          <w:lang w:val="de-CH"/>
        </w:rPr>
        <w:t>Stiftungsratsmitglied der Pro Senectute AR</w:t>
      </w:r>
    </w:p>
    <w:p w14:paraId="3BDAE609" w14:textId="77777777" w:rsidR="005E172B" w:rsidRPr="005E172B" w:rsidRDefault="005E172B" w:rsidP="005E172B">
      <w:pPr>
        <w:rPr>
          <w:sz w:val="24"/>
          <w:lang w:val="de-CH"/>
        </w:rPr>
      </w:pPr>
    </w:p>
    <w:p w14:paraId="3EA08A8B" w14:textId="77777777" w:rsidR="005E172B" w:rsidRPr="005E172B" w:rsidRDefault="005E172B" w:rsidP="0022733B">
      <w:pPr>
        <w:pStyle w:val="Listenabsatz"/>
        <w:numPr>
          <w:ilvl w:val="0"/>
          <w:numId w:val="0"/>
        </w:numPr>
        <w:ind w:left="284" w:hanging="284"/>
        <w:rPr>
          <w:sz w:val="24"/>
          <w:lang w:val="de-CH"/>
        </w:rPr>
      </w:pPr>
    </w:p>
    <w:p w14:paraId="0E2990B7" w14:textId="02E07904" w:rsidR="0022733B" w:rsidRPr="00C21117" w:rsidRDefault="0022733B" w:rsidP="0022733B">
      <w:pPr>
        <w:pStyle w:val="Listenabsatz"/>
        <w:numPr>
          <w:ilvl w:val="0"/>
          <w:numId w:val="0"/>
        </w:numPr>
        <w:ind w:left="284" w:hanging="284"/>
        <w:rPr>
          <w:color w:val="00B0F0"/>
          <w:sz w:val="32"/>
          <w:szCs w:val="32"/>
          <w:lang w:val="de-CH"/>
        </w:rPr>
      </w:pPr>
      <w:r w:rsidRPr="00C21117">
        <w:rPr>
          <w:color w:val="00B0F0"/>
          <w:sz w:val="32"/>
          <w:szCs w:val="32"/>
          <w:lang w:val="de-CH"/>
        </w:rPr>
        <w:t>F</w:t>
      </w:r>
      <w:r w:rsidR="00A70925" w:rsidRPr="00C21117">
        <w:rPr>
          <w:color w:val="00B0F0"/>
          <w:sz w:val="32"/>
          <w:szCs w:val="32"/>
          <w:lang w:val="de-CH"/>
        </w:rPr>
        <w:t>l</w:t>
      </w:r>
      <w:r w:rsidRPr="00C21117">
        <w:rPr>
          <w:color w:val="00B0F0"/>
          <w:sz w:val="32"/>
          <w:szCs w:val="32"/>
          <w:lang w:val="de-CH"/>
        </w:rPr>
        <w:t>orian Hunziker, Vizepräsident Stiftung Winterhilfe Appenzell AR</w:t>
      </w:r>
    </w:p>
    <w:p w14:paraId="74BD751E" w14:textId="1E94BA4D" w:rsidR="0022733B" w:rsidRPr="00C21117" w:rsidRDefault="0022733B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</w:r>
      <w:r w:rsidR="0096233B" w:rsidRPr="00C21117">
        <w:rPr>
          <w:sz w:val="28"/>
          <w:szCs w:val="28"/>
          <w:lang w:val="de-CH"/>
        </w:rPr>
        <w:t>Stv. Leiter Personalamt Kantonale Verwaltung AR</w:t>
      </w:r>
    </w:p>
    <w:p w14:paraId="26FA67F0" w14:textId="57BF9677" w:rsidR="0096233B" w:rsidRPr="00C21117" w:rsidRDefault="0096233B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  <w:t xml:space="preserve">Geschäftsführer und psychologischer Berater bei </w:t>
      </w:r>
      <w:hyperlink r:id="rId7" w:history="1">
        <w:r w:rsidRPr="00C21117">
          <w:rPr>
            <w:rStyle w:val="Hyperlink"/>
            <w:color w:val="auto"/>
            <w:sz w:val="28"/>
            <w:szCs w:val="28"/>
            <w:u w:val="none"/>
            <w:lang w:val="de-CH"/>
          </w:rPr>
          <w:t>www.hu-man.life</w:t>
        </w:r>
      </w:hyperlink>
    </w:p>
    <w:p w14:paraId="5701C7FC" w14:textId="314BFD69" w:rsidR="0096233B" w:rsidRPr="00C21117" w:rsidRDefault="0096233B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  <w:t>Evang.-ref. Landeskirche beider Appenzell, Ersatzmitglied Rekurskommission</w:t>
      </w:r>
    </w:p>
    <w:p w14:paraId="0790769D" w14:textId="77777777" w:rsidR="0096233B" w:rsidRPr="005E172B" w:rsidRDefault="0096233B" w:rsidP="0022733B">
      <w:pPr>
        <w:pStyle w:val="Listenabsatz"/>
        <w:numPr>
          <w:ilvl w:val="0"/>
          <w:numId w:val="0"/>
        </w:numPr>
        <w:ind w:left="284" w:hanging="284"/>
        <w:rPr>
          <w:sz w:val="24"/>
          <w:lang w:val="de-CH"/>
        </w:rPr>
      </w:pPr>
    </w:p>
    <w:p w14:paraId="1E5A61F1" w14:textId="77777777" w:rsidR="005E172B" w:rsidRPr="005E172B" w:rsidRDefault="005E172B" w:rsidP="0022733B">
      <w:pPr>
        <w:pStyle w:val="Listenabsatz"/>
        <w:numPr>
          <w:ilvl w:val="0"/>
          <w:numId w:val="0"/>
        </w:numPr>
        <w:ind w:left="284" w:hanging="284"/>
        <w:rPr>
          <w:sz w:val="24"/>
          <w:lang w:val="de-CH"/>
        </w:rPr>
      </w:pPr>
    </w:p>
    <w:p w14:paraId="49A0A944" w14:textId="77777777" w:rsidR="00C9457E" w:rsidRPr="00C21117" w:rsidRDefault="00C9457E" w:rsidP="0022733B">
      <w:pPr>
        <w:pStyle w:val="Listenabsatz"/>
        <w:numPr>
          <w:ilvl w:val="0"/>
          <w:numId w:val="0"/>
        </w:numPr>
        <w:ind w:left="284" w:hanging="284"/>
        <w:rPr>
          <w:color w:val="00B0F0"/>
          <w:sz w:val="32"/>
          <w:szCs w:val="32"/>
          <w:lang w:val="de-CH"/>
        </w:rPr>
      </w:pPr>
      <w:r w:rsidRPr="00C21117">
        <w:rPr>
          <w:color w:val="00B0F0"/>
          <w:sz w:val="32"/>
          <w:szCs w:val="32"/>
          <w:lang w:val="de-CH"/>
        </w:rPr>
        <w:t>Dr. Maximilian Koch, Stiftungsrat Winterhilfe Appenzell AR</w:t>
      </w:r>
    </w:p>
    <w:p w14:paraId="5185F48D" w14:textId="77777777" w:rsidR="00C9457E" w:rsidRPr="00C21117" w:rsidRDefault="00C9457E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  <w:t>Pädagogische Hochschule St. Gallen, Leiter Institut Berufsbildung</w:t>
      </w:r>
    </w:p>
    <w:p w14:paraId="1E67F19B" w14:textId="77777777" w:rsidR="00C9457E" w:rsidRPr="00C21117" w:rsidRDefault="00C9457E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  <w:t>Ostschweizer Kompetenzzentrum f. Berufsbildung, Geschäftsführer</w:t>
      </w:r>
    </w:p>
    <w:p w14:paraId="6E410B98" w14:textId="77777777" w:rsidR="00C9457E" w:rsidRPr="00C21117" w:rsidRDefault="00C9457E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 xml:space="preserve">- </w:t>
      </w:r>
      <w:r w:rsidRPr="00C21117">
        <w:rPr>
          <w:sz w:val="28"/>
          <w:szCs w:val="28"/>
          <w:lang w:val="de-CH"/>
        </w:rPr>
        <w:tab/>
        <w:t>Ecopol beratung gmbh, Inhaber</w:t>
      </w:r>
    </w:p>
    <w:p w14:paraId="4C5023D8" w14:textId="77777777" w:rsidR="00C9457E" w:rsidRPr="00C21117" w:rsidRDefault="00C9457E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  <w:t>GEOINFO GROUP AG, VR-Mitglied</w:t>
      </w:r>
    </w:p>
    <w:p w14:paraId="76CECDC3" w14:textId="77777777" w:rsidR="00C9457E" w:rsidRPr="005E172B" w:rsidRDefault="00C9457E" w:rsidP="0022733B">
      <w:pPr>
        <w:pStyle w:val="Listenabsatz"/>
        <w:numPr>
          <w:ilvl w:val="0"/>
          <w:numId w:val="0"/>
        </w:numPr>
        <w:ind w:left="284" w:hanging="284"/>
        <w:rPr>
          <w:sz w:val="24"/>
          <w:lang w:val="de-CH"/>
        </w:rPr>
      </w:pPr>
    </w:p>
    <w:p w14:paraId="2B5CB1F2" w14:textId="77777777" w:rsidR="005E172B" w:rsidRPr="005E172B" w:rsidRDefault="005E172B" w:rsidP="0022733B">
      <w:pPr>
        <w:pStyle w:val="Listenabsatz"/>
        <w:numPr>
          <w:ilvl w:val="0"/>
          <w:numId w:val="0"/>
        </w:numPr>
        <w:ind w:left="284" w:hanging="284"/>
        <w:rPr>
          <w:sz w:val="24"/>
          <w:lang w:val="de-CH"/>
        </w:rPr>
      </w:pPr>
    </w:p>
    <w:p w14:paraId="4E8939E9" w14:textId="77777777" w:rsidR="00C9457E" w:rsidRPr="00C21117" w:rsidRDefault="00C9457E" w:rsidP="0022733B">
      <w:pPr>
        <w:pStyle w:val="Listenabsatz"/>
        <w:numPr>
          <w:ilvl w:val="0"/>
          <w:numId w:val="0"/>
        </w:numPr>
        <w:ind w:left="284" w:hanging="284"/>
        <w:rPr>
          <w:color w:val="00B0F0"/>
          <w:sz w:val="32"/>
          <w:szCs w:val="32"/>
          <w:lang w:val="de-CH"/>
        </w:rPr>
      </w:pPr>
      <w:r w:rsidRPr="00C21117">
        <w:rPr>
          <w:color w:val="00B0F0"/>
          <w:sz w:val="32"/>
          <w:szCs w:val="32"/>
          <w:lang w:val="de-CH"/>
        </w:rPr>
        <w:t>Sandra Nater, Stiftungsrätin Winterhilfe Appenzell AR</w:t>
      </w:r>
    </w:p>
    <w:p w14:paraId="62E09950" w14:textId="77777777" w:rsidR="00485368" w:rsidRPr="00C21117" w:rsidRDefault="00C9457E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</w:r>
      <w:r w:rsidR="00485368" w:rsidRPr="00C21117">
        <w:rPr>
          <w:sz w:val="28"/>
          <w:szCs w:val="28"/>
          <w:lang w:val="de-CH"/>
        </w:rPr>
        <w:t>Sana Fürstenland AG, Mitglied Geschäftsleitung, Leiterin Finanzen</w:t>
      </w:r>
    </w:p>
    <w:p w14:paraId="7564760E" w14:textId="77777777" w:rsidR="00485368" w:rsidRPr="00C21117" w:rsidRDefault="00485368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  <w:t>Stiftung Steinegg, Stiftungsrätin</w:t>
      </w:r>
    </w:p>
    <w:p w14:paraId="6D742B28" w14:textId="77777777" w:rsidR="00485368" w:rsidRPr="00C21117" w:rsidRDefault="00485368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  <w:t>Kantonsrätin Appenzell Ausserrhoden</w:t>
      </w:r>
    </w:p>
    <w:p w14:paraId="5BFC93F8" w14:textId="2C2200D4" w:rsidR="00485368" w:rsidRPr="00C21117" w:rsidRDefault="00485368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  <w:t xml:space="preserve">Gemeinderätin </w:t>
      </w:r>
      <w:r w:rsidR="00A70925" w:rsidRPr="00C21117">
        <w:rPr>
          <w:sz w:val="28"/>
          <w:szCs w:val="28"/>
          <w:lang w:val="de-CH"/>
        </w:rPr>
        <w:t>Herisau</w:t>
      </w:r>
    </w:p>
    <w:p w14:paraId="61D39602" w14:textId="37D61CA0" w:rsidR="00485368" w:rsidRPr="00C21117" w:rsidRDefault="00485368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  <w:t>Spitex-Verband SG/AR/AI, Revisorin</w:t>
      </w:r>
    </w:p>
    <w:p w14:paraId="41B2394F" w14:textId="77777777" w:rsidR="00485368" w:rsidRPr="00C21117" w:rsidRDefault="00485368" w:rsidP="0022733B">
      <w:pPr>
        <w:pStyle w:val="Listenabsatz"/>
        <w:numPr>
          <w:ilvl w:val="0"/>
          <w:numId w:val="0"/>
        </w:numPr>
        <w:ind w:left="284" w:hanging="284"/>
        <w:rPr>
          <w:sz w:val="24"/>
          <w:lang w:val="de-CH"/>
        </w:rPr>
      </w:pPr>
    </w:p>
    <w:p w14:paraId="4D02FF78" w14:textId="77777777" w:rsidR="005E172B" w:rsidRPr="00C21117" w:rsidRDefault="005E172B" w:rsidP="0022733B">
      <w:pPr>
        <w:pStyle w:val="Listenabsatz"/>
        <w:numPr>
          <w:ilvl w:val="0"/>
          <w:numId w:val="0"/>
        </w:numPr>
        <w:ind w:left="284" w:hanging="284"/>
        <w:rPr>
          <w:sz w:val="24"/>
          <w:lang w:val="de-CH"/>
        </w:rPr>
      </w:pPr>
    </w:p>
    <w:p w14:paraId="4A6048C9" w14:textId="09958F0A" w:rsidR="00485368" w:rsidRPr="00C21117" w:rsidRDefault="00485368" w:rsidP="0022733B">
      <w:pPr>
        <w:pStyle w:val="Listenabsatz"/>
        <w:numPr>
          <w:ilvl w:val="0"/>
          <w:numId w:val="0"/>
        </w:numPr>
        <w:ind w:left="284" w:hanging="284"/>
        <w:rPr>
          <w:color w:val="00B0F0"/>
          <w:sz w:val="32"/>
          <w:szCs w:val="32"/>
          <w:lang w:val="de-CH"/>
        </w:rPr>
      </w:pPr>
      <w:r w:rsidRPr="00C21117">
        <w:rPr>
          <w:color w:val="00B0F0"/>
          <w:sz w:val="32"/>
          <w:szCs w:val="32"/>
          <w:lang w:val="de-CH"/>
        </w:rPr>
        <w:t>Markus Osterwalder, Stiftungsrat Winterhilfe Appenzell AR</w:t>
      </w:r>
    </w:p>
    <w:p w14:paraId="2F415586" w14:textId="1210D8CD" w:rsidR="00485368" w:rsidRPr="00C21117" w:rsidRDefault="00584100" w:rsidP="0022733B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  <w:t>International Society of Olympic Historians, Generalsekretär</w:t>
      </w:r>
    </w:p>
    <w:p w14:paraId="010B5B29" w14:textId="77777777" w:rsidR="007A06BC" w:rsidRPr="00C21117" w:rsidRDefault="00584100" w:rsidP="00584100">
      <w:pPr>
        <w:pStyle w:val="Listenabsatz"/>
        <w:numPr>
          <w:ilvl w:val="0"/>
          <w:numId w:val="0"/>
        </w:numPr>
        <w:ind w:left="284" w:hanging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-</w:t>
      </w:r>
      <w:r w:rsidRPr="00C21117">
        <w:rPr>
          <w:sz w:val="28"/>
          <w:szCs w:val="28"/>
          <w:lang w:val="de-CH"/>
        </w:rPr>
        <w:tab/>
        <w:t>Usegstuehlet</w:t>
      </w:r>
      <w:r w:rsidR="00A805B8" w:rsidRPr="00C21117">
        <w:rPr>
          <w:sz w:val="28"/>
          <w:szCs w:val="28"/>
          <w:lang w:val="de-CH"/>
        </w:rPr>
        <w:t>, Event für Herisau, Vorstandsmitglied</w:t>
      </w:r>
      <w:r w:rsidR="007A06BC" w:rsidRPr="00C21117">
        <w:rPr>
          <w:sz w:val="28"/>
          <w:szCs w:val="28"/>
          <w:lang w:val="de-CH"/>
        </w:rPr>
        <w:t xml:space="preserve"> Ressort</w:t>
      </w:r>
    </w:p>
    <w:p w14:paraId="0DC03263" w14:textId="5870BA77" w:rsidR="005614EB" w:rsidRPr="00C21117" w:rsidRDefault="007A06BC" w:rsidP="005E172B">
      <w:pPr>
        <w:pStyle w:val="Listenabsatz"/>
        <w:numPr>
          <w:ilvl w:val="0"/>
          <w:numId w:val="0"/>
        </w:numPr>
        <w:ind w:left="284"/>
        <w:rPr>
          <w:sz w:val="28"/>
          <w:szCs w:val="28"/>
          <w:lang w:val="de-CH"/>
        </w:rPr>
      </w:pPr>
      <w:r w:rsidRPr="00C21117">
        <w:rPr>
          <w:sz w:val="28"/>
          <w:szCs w:val="28"/>
          <w:lang w:val="de-CH"/>
        </w:rPr>
        <w:t>Kommunikation, Design und Web</w:t>
      </w:r>
    </w:p>
    <w:sectPr w:rsidR="005614EB" w:rsidRPr="00C21117" w:rsidSect="005841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567" w:bottom="851" w:left="1134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8582B" w14:textId="77777777" w:rsidR="005154FD" w:rsidRDefault="005154FD" w:rsidP="00C07435">
      <w:r>
        <w:separator/>
      </w:r>
    </w:p>
  </w:endnote>
  <w:endnote w:type="continuationSeparator" w:id="0">
    <w:p w14:paraId="152E4FBA" w14:textId="77777777" w:rsidR="005154FD" w:rsidRDefault="005154FD" w:rsidP="00C0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D2CA0" w14:textId="77777777" w:rsidR="00271FF6" w:rsidRPr="00197B9B" w:rsidRDefault="00271FF6" w:rsidP="00DA3BFB">
    <w:pPr>
      <w:pStyle w:val="Kopfzeile"/>
      <w:framePr w:w="400" w:h="225" w:hRule="exact" w:wrap="none" w:vAnchor="text" w:hAnchor="page" w:x="10932" w:y="290"/>
      <w:jc w:val="right"/>
      <w:rPr>
        <w:rStyle w:val="Seitenzahl"/>
      </w:rPr>
    </w:pPr>
    <w:r w:rsidRPr="00197B9B">
      <w:rPr>
        <w:rStyle w:val="Seitenzahl"/>
      </w:rPr>
      <w:fldChar w:fldCharType="begin"/>
    </w:r>
    <w:r w:rsidRPr="00197B9B">
      <w:rPr>
        <w:rStyle w:val="Seitenzahl"/>
      </w:rPr>
      <w:instrText xml:space="preserve">PAGE  </w:instrText>
    </w:r>
    <w:r w:rsidRPr="00197B9B">
      <w:rPr>
        <w:rStyle w:val="Seitenzahl"/>
      </w:rPr>
      <w:fldChar w:fldCharType="separate"/>
    </w:r>
    <w:r w:rsidR="00502BF0">
      <w:rPr>
        <w:rStyle w:val="Seitenzahl"/>
        <w:noProof/>
      </w:rPr>
      <w:t>2</w:t>
    </w:r>
    <w:r w:rsidRPr="00197B9B">
      <w:rPr>
        <w:rStyle w:val="Seitenzahl"/>
      </w:rPr>
      <w:fldChar w:fldCharType="end"/>
    </w:r>
  </w:p>
  <w:p w14:paraId="6255E145" w14:textId="77777777" w:rsidR="00271FF6" w:rsidRDefault="00271F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vertAnchor="page" w:horzAnchor="page" w:tblpX="1135" w:tblpY="15917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608"/>
      <w:gridCol w:w="4990"/>
    </w:tblGrid>
    <w:tr w:rsidR="00316B05" w:rsidRPr="00624324" w14:paraId="310C6CB0" w14:textId="77777777" w:rsidTr="00AA7EEC">
      <w:trPr>
        <w:trHeight w:val="256"/>
      </w:trPr>
      <w:tc>
        <w:tcPr>
          <w:tcW w:w="2608" w:type="dxa"/>
        </w:tcPr>
        <w:p w14:paraId="7F80C673" w14:textId="521D438B" w:rsidR="00316B05" w:rsidRDefault="00316B05" w:rsidP="00AA7EEC">
          <w:pPr>
            <w:pStyle w:val="Fuzeile"/>
          </w:pPr>
          <w:r w:rsidRPr="00624324">
            <w:t>W</w:t>
          </w:r>
          <w:r>
            <w:t xml:space="preserve">interhilfe </w:t>
          </w:r>
          <w:r w:rsidR="004A543A">
            <w:t>Appenzell A</w:t>
          </w:r>
          <w:r w:rsidR="006C59E0">
            <w:t>R</w:t>
          </w:r>
        </w:p>
        <w:p w14:paraId="5C419C72" w14:textId="3516B503" w:rsidR="00316B05" w:rsidRPr="00624324" w:rsidRDefault="004A543A" w:rsidP="00AA7EEC">
          <w:pPr>
            <w:pStyle w:val="Fuzeile"/>
          </w:pPr>
          <w:r>
            <w:t>910</w:t>
          </w:r>
          <w:r w:rsidR="006C59E0">
            <w:t>0</w:t>
          </w:r>
          <w:r>
            <w:t xml:space="preserve"> Herisau</w:t>
          </w:r>
        </w:p>
      </w:tc>
      <w:tc>
        <w:tcPr>
          <w:tcW w:w="2608" w:type="dxa"/>
        </w:tcPr>
        <w:p w14:paraId="5C1BB028" w14:textId="7D3E3C6F" w:rsidR="00316B05" w:rsidRPr="00624324" w:rsidRDefault="00316B05" w:rsidP="00AA7EEC">
          <w:pPr>
            <w:pStyle w:val="Fuzeile"/>
          </w:pPr>
          <w:r w:rsidRPr="00624324">
            <w:t xml:space="preserve">Tel </w:t>
          </w:r>
          <w:r w:rsidR="004A543A">
            <w:t>0</w:t>
          </w:r>
          <w:r w:rsidR="006C59E0">
            <w:t>78 404 22 00</w:t>
          </w:r>
        </w:p>
        <w:p w14:paraId="2D41DA34" w14:textId="77777777" w:rsidR="00316B05" w:rsidRPr="00624324" w:rsidRDefault="000D582C" w:rsidP="00AA7EEC">
          <w:pPr>
            <w:pStyle w:val="Fuzeile"/>
          </w:pPr>
          <w:r>
            <w:t>a</w:t>
          </w:r>
          <w:r w:rsidR="004A543A">
            <w:t>ppenzell-a-rh</w:t>
          </w:r>
          <w:r w:rsidR="00316B05" w:rsidRPr="00624324">
            <w:t>@winterhilfe.ch</w:t>
          </w:r>
        </w:p>
        <w:p w14:paraId="525CD767" w14:textId="77777777" w:rsidR="00316B05" w:rsidRPr="00624324" w:rsidRDefault="00B815CE" w:rsidP="00AA7EEC">
          <w:pPr>
            <w:pStyle w:val="Fuzeile"/>
          </w:pPr>
          <w:r>
            <w:t>ar</w:t>
          </w:r>
          <w:r w:rsidR="00C11E5F">
            <w:t>.</w:t>
          </w:r>
          <w:r w:rsidR="00316B05">
            <w:t>winterhilfe.ch</w:t>
          </w:r>
        </w:p>
      </w:tc>
      <w:tc>
        <w:tcPr>
          <w:tcW w:w="4990" w:type="dxa"/>
        </w:tcPr>
        <w:p w14:paraId="4EC07471" w14:textId="77777777" w:rsidR="00316B05" w:rsidRPr="00624324" w:rsidRDefault="00316B05" w:rsidP="00AA7EEC">
          <w:pPr>
            <w:pStyle w:val="Fuzeile"/>
          </w:pPr>
          <w:r>
            <w:rPr>
              <w:noProof/>
              <w:szCs w:val="20"/>
              <w:lang w:eastAsia="de-DE"/>
            </w:rPr>
            <w:drawing>
              <wp:anchor distT="0" distB="0" distL="114300" distR="114300" simplePos="0" relativeHeight="251668480" behindDoc="0" locked="1" layoutInCell="1" allowOverlap="1" wp14:anchorId="5160FF97" wp14:editId="113A293D">
                <wp:simplePos x="0" y="0"/>
                <wp:positionH relativeFrom="column">
                  <wp:posOffset>2810510</wp:posOffset>
                </wp:positionH>
                <wp:positionV relativeFrom="page">
                  <wp:posOffset>-39370</wp:posOffset>
                </wp:positionV>
                <wp:extent cx="370800" cy="399600"/>
                <wp:effectExtent l="0" t="0" r="10795" b="6985"/>
                <wp:wrapNone/>
                <wp:docPr id="41" name="Bild 41" descr="Zeichenfläche%201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eichenfläche%201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39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24324">
            <w:t>Danke für Ihre Spende.</w:t>
          </w:r>
        </w:p>
        <w:p w14:paraId="578F5714" w14:textId="77777777" w:rsidR="00316B05" w:rsidRPr="00624324" w:rsidRDefault="00316B05" w:rsidP="00AA7EEC">
          <w:pPr>
            <w:pStyle w:val="Fuzeile"/>
          </w:pPr>
          <w:r w:rsidRPr="00624324">
            <w:t xml:space="preserve">IBAN </w:t>
          </w:r>
          <w:r w:rsidR="004A543A" w:rsidRPr="004A543A">
            <w:t>CH23 0900 0000 9000 3081 9</w:t>
          </w:r>
        </w:p>
      </w:tc>
    </w:tr>
  </w:tbl>
  <w:p w14:paraId="44B26E49" w14:textId="77777777" w:rsidR="00316B05" w:rsidRDefault="00316B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BC4A7" w14:textId="77777777" w:rsidR="005154FD" w:rsidRDefault="005154FD" w:rsidP="00C07435">
      <w:r>
        <w:separator/>
      </w:r>
    </w:p>
  </w:footnote>
  <w:footnote w:type="continuationSeparator" w:id="0">
    <w:p w14:paraId="51908BAB" w14:textId="77777777" w:rsidR="005154FD" w:rsidRDefault="005154FD" w:rsidP="00C0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vertAnchor="page" w:horzAnchor="page" w:tblpX="1135" w:tblpY="398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4990"/>
    </w:tblGrid>
    <w:tr w:rsidR="00316B05" w:rsidRPr="00177D7C" w14:paraId="07227FF9" w14:textId="77777777" w:rsidTr="00186C10">
      <w:trPr>
        <w:trHeight w:val="180"/>
      </w:trPr>
      <w:tc>
        <w:tcPr>
          <w:tcW w:w="5216" w:type="dxa"/>
          <w:shd w:val="clear" w:color="auto" w:fill="auto"/>
          <w:tcMar>
            <w:left w:w="0" w:type="dxa"/>
            <w:right w:w="0" w:type="dxa"/>
          </w:tcMar>
        </w:tcPr>
        <w:p w14:paraId="531A5BB6" w14:textId="77777777" w:rsidR="00316B05" w:rsidRDefault="00316B05" w:rsidP="00581BBB">
          <w:pPr>
            <w:pStyle w:val="Kopfzeile"/>
          </w:pPr>
          <w:r>
            <w:t xml:space="preserve">Winterhilfe </w:t>
          </w:r>
          <w:r w:rsidR="00C11E5F">
            <w:t xml:space="preserve">Kanton </w:t>
          </w:r>
          <w:r w:rsidR="004A543A">
            <w:t>Appenzell AR</w:t>
          </w:r>
        </w:p>
      </w:tc>
      <w:tc>
        <w:tcPr>
          <w:tcW w:w="4990" w:type="dxa"/>
          <w:shd w:val="clear" w:color="auto" w:fill="auto"/>
          <w:tcMar>
            <w:top w:w="0" w:type="dxa"/>
            <w:left w:w="0" w:type="dxa"/>
            <w:right w:w="0" w:type="dxa"/>
          </w:tcMar>
        </w:tcPr>
        <w:p w14:paraId="353D2E35" w14:textId="4EB03EBB" w:rsidR="00316B05" w:rsidRPr="00177D7C" w:rsidRDefault="005E172B" w:rsidP="00186C10">
          <w:pPr>
            <w:pStyle w:val="Kopfzeile"/>
          </w:pPr>
          <w:fldSimple w:instr=" FILENAME  \* MERGEFORMAT ">
            <w:r>
              <w:rPr>
                <w:noProof/>
              </w:rPr>
              <w:t>Interessenbindungen Stiftungsrätinnen u Stiftungsräte.docx</w:t>
            </w:r>
          </w:fldSimple>
          <w:r w:rsidR="00316B05">
            <w:t xml:space="preserve"> | </w:t>
          </w:r>
          <w:fldSimple w:instr=" DATE  \* MERGEFORMAT ">
            <w:r w:rsidR="00C21117">
              <w:rPr>
                <w:noProof/>
              </w:rPr>
              <w:t>30.09.2024</w:t>
            </w:r>
          </w:fldSimple>
        </w:p>
      </w:tc>
    </w:tr>
  </w:tbl>
  <w:p w14:paraId="51942954" w14:textId="77777777" w:rsidR="003813C9" w:rsidRPr="0014079E" w:rsidRDefault="003813C9" w:rsidP="001407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1F11" w14:textId="7363A710" w:rsidR="00D93EFF" w:rsidRDefault="00D93EFF"/>
  <w:p w14:paraId="510D137D" w14:textId="77777777" w:rsidR="00D93EFF" w:rsidRDefault="00D93EFF"/>
  <w:tbl>
    <w:tblPr>
      <w:tblStyle w:val="Tabellenraster"/>
      <w:tblpPr w:vertAnchor="page" w:horzAnchor="page" w:tblpX="1135" w:tblpY="398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87"/>
      <w:gridCol w:w="4319"/>
    </w:tblGrid>
    <w:tr w:rsidR="002048C3" w:rsidRPr="00177D7C" w14:paraId="0C91CE97" w14:textId="77777777" w:rsidTr="002048C3">
      <w:trPr>
        <w:trHeight w:hRule="exact" w:val="574"/>
      </w:trPr>
      <w:tc>
        <w:tcPr>
          <w:tcW w:w="5887" w:type="dxa"/>
          <w:shd w:val="clear" w:color="auto" w:fill="auto"/>
          <w:tcMar>
            <w:left w:w="0" w:type="dxa"/>
            <w:right w:w="0" w:type="dxa"/>
          </w:tcMar>
        </w:tcPr>
        <w:p w14:paraId="6390BD8C" w14:textId="77777777" w:rsidR="00316B05" w:rsidRDefault="00316B05" w:rsidP="00AA7EEC">
          <w:pPr>
            <w:pStyle w:val="Kopfzeile"/>
          </w:pPr>
        </w:p>
      </w:tc>
      <w:tc>
        <w:tcPr>
          <w:tcW w:w="4319" w:type="dxa"/>
          <w:vMerge w:val="restart"/>
          <w:shd w:val="clear" w:color="auto" w:fill="auto"/>
          <w:tcMar>
            <w:top w:w="28" w:type="dxa"/>
            <w:left w:w="0" w:type="dxa"/>
            <w:right w:w="0" w:type="dxa"/>
          </w:tcMar>
        </w:tcPr>
        <w:p w14:paraId="1C259446" w14:textId="77777777" w:rsidR="00D93EFF" w:rsidRDefault="00D93EFF" w:rsidP="00AA7EEC">
          <w:pPr>
            <w:pStyle w:val="Slogan"/>
          </w:pPr>
        </w:p>
        <w:p w14:paraId="27E2F58F" w14:textId="77777777" w:rsidR="00D93EFF" w:rsidRDefault="00D93EFF" w:rsidP="00AA7EEC">
          <w:pPr>
            <w:pStyle w:val="Slogan"/>
          </w:pPr>
        </w:p>
        <w:p w14:paraId="346AEB07" w14:textId="77777777" w:rsidR="00D93EFF" w:rsidRDefault="00D93EFF" w:rsidP="00AA7EEC">
          <w:pPr>
            <w:pStyle w:val="Slogan"/>
          </w:pPr>
        </w:p>
        <w:p w14:paraId="42C4A243" w14:textId="48F32F50" w:rsidR="00E50D16" w:rsidRPr="00177D7C" w:rsidRDefault="00316B05" w:rsidP="00AA7EEC">
          <w:pPr>
            <w:pStyle w:val="Slogan"/>
          </w:pPr>
          <w:r>
            <w:t>W</w:t>
          </w:r>
          <w:r w:rsidRPr="00ED2AFD">
            <w:t xml:space="preserve">eil </w:t>
          </w:r>
          <w:r w:rsidRPr="00177D7C">
            <w:t xml:space="preserve">Armut </w:t>
          </w:r>
          <w:r w:rsidR="00C11E5F">
            <w:t xml:space="preserve">im Kanton </w:t>
          </w:r>
          <w:r w:rsidR="004A543A">
            <w:t xml:space="preserve">Appenzell </w:t>
          </w:r>
          <w:r w:rsidR="004A543A">
            <w:br/>
            <w:t xml:space="preserve">Ausserrhoden </w:t>
          </w:r>
          <w:r w:rsidRPr="00177D7C">
            <w:t>oft unsich</w:t>
          </w:r>
          <w:r w:rsidRPr="00ED2AFD">
            <w:t>tbar ist</w:t>
          </w:r>
          <w:r>
            <w:t>.</w:t>
          </w:r>
        </w:p>
      </w:tc>
    </w:tr>
    <w:tr w:rsidR="002048C3" w14:paraId="2BCC7EE8" w14:textId="77777777" w:rsidTr="002048C3">
      <w:trPr>
        <w:trHeight w:val="190"/>
      </w:trPr>
      <w:tc>
        <w:tcPr>
          <w:tcW w:w="5887" w:type="dxa"/>
          <w:shd w:val="clear" w:color="auto" w:fill="auto"/>
          <w:tcMar>
            <w:left w:w="0" w:type="dxa"/>
            <w:right w:w="0" w:type="dxa"/>
          </w:tcMar>
        </w:tcPr>
        <w:p w14:paraId="68EEF29A" w14:textId="77777777" w:rsidR="00D93EFF" w:rsidRDefault="00D93EFF" w:rsidP="00B32E88">
          <w:pPr>
            <w:pStyle w:val="Geschftsstelle"/>
          </w:pPr>
        </w:p>
        <w:p w14:paraId="2B85D3D3" w14:textId="77777777" w:rsidR="00D93EFF" w:rsidRDefault="00D93EFF" w:rsidP="00B32E88">
          <w:pPr>
            <w:pStyle w:val="Geschftsstelle"/>
          </w:pPr>
        </w:p>
        <w:p w14:paraId="50AF400F" w14:textId="31DDF828" w:rsidR="00316B05" w:rsidRPr="00177D7C" w:rsidRDefault="004A543A" w:rsidP="00B32E88">
          <w:pPr>
            <w:pStyle w:val="Geschftsstelle"/>
          </w:pPr>
          <w:r>
            <w:t>Appenzell Ausserrhoden</w:t>
          </w:r>
        </w:p>
      </w:tc>
      <w:tc>
        <w:tcPr>
          <w:tcW w:w="4319" w:type="dxa"/>
          <w:vMerge/>
          <w:shd w:val="clear" w:color="auto" w:fill="auto"/>
          <w:tcMar>
            <w:left w:w="0" w:type="dxa"/>
            <w:right w:w="0" w:type="dxa"/>
          </w:tcMar>
        </w:tcPr>
        <w:p w14:paraId="6E396B0B" w14:textId="77777777" w:rsidR="00316B05" w:rsidRDefault="00316B05" w:rsidP="00AA7EEC">
          <w:pPr>
            <w:pStyle w:val="Kopfzeile"/>
          </w:pPr>
        </w:p>
      </w:tc>
    </w:tr>
  </w:tbl>
  <w:p w14:paraId="5F2D5223" w14:textId="77777777" w:rsidR="00316B05" w:rsidRPr="00316B05" w:rsidRDefault="00316B05" w:rsidP="00316B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432" behindDoc="1" locked="1" layoutInCell="1" allowOverlap="1" wp14:anchorId="36E2AC36" wp14:editId="33DF0B08">
          <wp:simplePos x="0" y="0"/>
          <wp:positionH relativeFrom="page">
            <wp:align>left</wp:align>
          </wp:positionH>
          <wp:positionV relativeFrom="page">
            <wp:posOffset>294640</wp:posOffset>
          </wp:positionV>
          <wp:extent cx="2534285" cy="848995"/>
          <wp:effectExtent l="0" t="0" r="0" b="0"/>
          <wp:wrapNone/>
          <wp:docPr id="36" name="Bild 36" descr="../../01_logo/03_png/de_winterhil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_logo/03_png/de_winterhilf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28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1404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CB45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948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128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7C0B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BAEF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D50F1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84D9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8A7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E5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3747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FB6EEE"/>
    <w:multiLevelType w:val="hybridMultilevel"/>
    <w:tmpl w:val="5E4C0D04"/>
    <w:lvl w:ilvl="0" w:tplc="F8C8D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50C0F"/>
    <w:multiLevelType w:val="hybridMultilevel"/>
    <w:tmpl w:val="29BA38A0"/>
    <w:lvl w:ilvl="0" w:tplc="5720C2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91F43"/>
    <w:multiLevelType w:val="hybridMultilevel"/>
    <w:tmpl w:val="164016BE"/>
    <w:lvl w:ilvl="0" w:tplc="582E3EE4">
      <w:start w:val="1"/>
      <w:numFmt w:val="bullet"/>
      <w:pStyle w:val="Listenabsatz"/>
      <w:lvlText w:val="–"/>
      <w:lvlJc w:val="left"/>
      <w:pPr>
        <w:ind w:left="198" w:hanging="198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492675">
    <w:abstractNumId w:val="0"/>
  </w:num>
  <w:num w:numId="2" w16cid:durableId="30886287">
    <w:abstractNumId w:val="1"/>
  </w:num>
  <w:num w:numId="3" w16cid:durableId="1068960185">
    <w:abstractNumId w:val="2"/>
  </w:num>
  <w:num w:numId="4" w16cid:durableId="2111048469">
    <w:abstractNumId w:val="3"/>
  </w:num>
  <w:num w:numId="5" w16cid:durableId="426538397">
    <w:abstractNumId w:val="4"/>
  </w:num>
  <w:num w:numId="6" w16cid:durableId="1205099211">
    <w:abstractNumId w:val="9"/>
  </w:num>
  <w:num w:numId="7" w16cid:durableId="1547330523">
    <w:abstractNumId w:val="5"/>
  </w:num>
  <w:num w:numId="8" w16cid:durableId="180242066">
    <w:abstractNumId w:val="6"/>
  </w:num>
  <w:num w:numId="9" w16cid:durableId="1451902648">
    <w:abstractNumId w:val="7"/>
  </w:num>
  <w:num w:numId="10" w16cid:durableId="1897277890">
    <w:abstractNumId w:val="8"/>
  </w:num>
  <w:num w:numId="11" w16cid:durableId="21396895">
    <w:abstractNumId w:val="10"/>
  </w:num>
  <w:num w:numId="12" w16cid:durableId="2091390764">
    <w:abstractNumId w:val="13"/>
  </w:num>
  <w:num w:numId="13" w16cid:durableId="2014647133">
    <w:abstractNumId w:val="11"/>
  </w:num>
  <w:num w:numId="14" w16cid:durableId="278338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49"/>
    <w:rsid w:val="000016AB"/>
    <w:rsid w:val="00005BF9"/>
    <w:rsid w:val="00005F6B"/>
    <w:rsid w:val="0002355F"/>
    <w:rsid w:val="00034982"/>
    <w:rsid w:val="00043CCF"/>
    <w:rsid w:val="00057D02"/>
    <w:rsid w:val="00072BD8"/>
    <w:rsid w:val="00080364"/>
    <w:rsid w:val="000B6EE4"/>
    <w:rsid w:val="000D582C"/>
    <w:rsid w:val="000E6E96"/>
    <w:rsid w:val="000F535D"/>
    <w:rsid w:val="00103861"/>
    <w:rsid w:val="00115675"/>
    <w:rsid w:val="00127CDC"/>
    <w:rsid w:val="00132AE2"/>
    <w:rsid w:val="0014079E"/>
    <w:rsid w:val="0014540A"/>
    <w:rsid w:val="00146FE5"/>
    <w:rsid w:val="001849DD"/>
    <w:rsid w:val="00186C10"/>
    <w:rsid w:val="001977F1"/>
    <w:rsid w:val="00197B9B"/>
    <w:rsid w:val="001A06CA"/>
    <w:rsid w:val="001A2A83"/>
    <w:rsid w:val="001C798A"/>
    <w:rsid w:val="001F1E8C"/>
    <w:rsid w:val="002048C3"/>
    <w:rsid w:val="00216D3D"/>
    <w:rsid w:val="0022733B"/>
    <w:rsid w:val="00231BD4"/>
    <w:rsid w:val="00271FF6"/>
    <w:rsid w:val="00273B66"/>
    <w:rsid w:val="00277EAE"/>
    <w:rsid w:val="002950FE"/>
    <w:rsid w:val="002B19C2"/>
    <w:rsid w:val="002B2553"/>
    <w:rsid w:val="002B60FA"/>
    <w:rsid w:val="00307827"/>
    <w:rsid w:val="00316B05"/>
    <w:rsid w:val="00317E14"/>
    <w:rsid w:val="00321649"/>
    <w:rsid w:val="00332CE8"/>
    <w:rsid w:val="003454C8"/>
    <w:rsid w:val="00352A6F"/>
    <w:rsid w:val="003530E2"/>
    <w:rsid w:val="00366D0F"/>
    <w:rsid w:val="00374DDC"/>
    <w:rsid w:val="003813C9"/>
    <w:rsid w:val="003D0636"/>
    <w:rsid w:val="003E3368"/>
    <w:rsid w:val="003E43C7"/>
    <w:rsid w:val="003E7051"/>
    <w:rsid w:val="004053DA"/>
    <w:rsid w:val="00435E32"/>
    <w:rsid w:val="004552B3"/>
    <w:rsid w:val="004575CF"/>
    <w:rsid w:val="00472D6B"/>
    <w:rsid w:val="00485368"/>
    <w:rsid w:val="00492158"/>
    <w:rsid w:val="00494619"/>
    <w:rsid w:val="004A1D49"/>
    <w:rsid w:val="004A543A"/>
    <w:rsid w:val="004C4634"/>
    <w:rsid w:val="004E5ACC"/>
    <w:rsid w:val="004F267A"/>
    <w:rsid w:val="004F53E8"/>
    <w:rsid w:val="00502BF0"/>
    <w:rsid w:val="005049B9"/>
    <w:rsid w:val="00511CD0"/>
    <w:rsid w:val="005154FD"/>
    <w:rsid w:val="00547177"/>
    <w:rsid w:val="005614EB"/>
    <w:rsid w:val="00574F17"/>
    <w:rsid w:val="00581BBB"/>
    <w:rsid w:val="00584100"/>
    <w:rsid w:val="005B2FDA"/>
    <w:rsid w:val="005D06CB"/>
    <w:rsid w:val="005E172B"/>
    <w:rsid w:val="005F167A"/>
    <w:rsid w:val="00600C8C"/>
    <w:rsid w:val="00602E64"/>
    <w:rsid w:val="00624324"/>
    <w:rsid w:val="00625A56"/>
    <w:rsid w:val="00636D04"/>
    <w:rsid w:val="00651731"/>
    <w:rsid w:val="00660E1C"/>
    <w:rsid w:val="006723DC"/>
    <w:rsid w:val="006C2D68"/>
    <w:rsid w:val="006C59E0"/>
    <w:rsid w:val="006D2AAD"/>
    <w:rsid w:val="006E3AE2"/>
    <w:rsid w:val="006F32A6"/>
    <w:rsid w:val="00727C81"/>
    <w:rsid w:val="00747144"/>
    <w:rsid w:val="00786E79"/>
    <w:rsid w:val="00791510"/>
    <w:rsid w:val="0079582C"/>
    <w:rsid w:val="00796733"/>
    <w:rsid w:val="007A06BC"/>
    <w:rsid w:val="007A48EF"/>
    <w:rsid w:val="007C4BAE"/>
    <w:rsid w:val="007E2431"/>
    <w:rsid w:val="00840FCF"/>
    <w:rsid w:val="0085375E"/>
    <w:rsid w:val="008543F0"/>
    <w:rsid w:val="00886425"/>
    <w:rsid w:val="008E28FC"/>
    <w:rsid w:val="008E406E"/>
    <w:rsid w:val="00903AEA"/>
    <w:rsid w:val="00904D7D"/>
    <w:rsid w:val="00923584"/>
    <w:rsid w:val="00942F1A"/>
    <w:rsid w:val="00943E68"/>
    <w:rsid w:val="009563A4"/>
    <w:rsid w:val="00956DB3"/>
    <w:rsid w:val="0096233B"/>
    <w:rsid w:val="00971491"/>
    <w:rsid w:val="00981F49"/>
    <w:rsid w:val="009B7524"/>
    <w:rsid w:val="009C4106"/>
    <w:rsid w:val="009D3442"/>
    <w:rsid w:val="009D54BB"/>
    <w:rsid w:val="009F3A2E"/>
    <w:rsid w:val="009F7AC0"/>
    <w:rsid w:val="00A1104B"/>
    <w:rsid w:val="00A27FC2"/>
    <w:rsid w:val="00A70925"/>
    <w:rsid w:val="00A724BD"/>
    <w:rsid w:val="00A751F1"/>
    <w:rsid w:val="00A763D5"/>
    <w:rsid w:val="00A805B8"/>
    <w:rsid w:val="00AA2D2D"/>
    <w:rsid w:val="00AB62BF"/>
    <w:rsid w:val="00AB7466"/>
    <w:rsid w:val="00AC1D75"/>
    <w:rsid w:val="00AC531A"/>
    <w:rsid w:val="00AD0662"/>
    <w:rsid w:val="00AE5F22"/>
    <w:rsid w:val="00B241AE"/>
    <w:rsid w:val="00B2795D"/>
    <w:rsid w:val="00B30630"/>
    <w:rsid w:val="00B327F3"/>
    <w:rsid w:val="00B32CA3"/>
    <w:rsid w:val="00B32E88"/>
    <w:rsid w:val="00B432CD"/>
    <w:rsid w:val="00B55E87"/>
    <w:rsid w:val="00B63157"/>
    <w:rsid w:val="00B815CE"/>
    <w:rsid w:val="00B83D1D"/>
    <w:rsid w:val="00BA1BA9"/>
    <w:rsid w:val="00BA42BF"/>
    <w:rsid w:val="00BB26C8"/>
    <w:rsid w:val="00BB3ABF"/>
    <w:rsid w:val="00C07435"/>
    <w:rsid w:val="00C11E5F"/>
    <w:rsid w:val="00C21117"/>
    <w:rsid w:val="00C37331"/>
    <w:rsid w:val="00C51DE8"/>
    <w:rsid w:val="00C61178"/>
    <w:rsid w:val="00C92A1D"/>
    <w:rsid w:val="00C9382E"/>
    <w:rsid w:val="00C9457E"/>
    <w:rsid w:val="00CC08AF"/>
    <w:rsid w:val="00CC249A"/>
    <w:rsid w:val="00CC4BA9"/>
    <w:rsid w:val="00CC621A"/>
    <w:rsid w:val="00CE0EBA"/>
    <w:rsid w:val="00CF4206"/>
    <w:rsid w:val="00CF5332"/>
    <w:rsid w:val="00D05390"/>
    <w:rsid w:val="00D06B35"/>
    <w:rsid w:val="00D22182"/>
    <w:rsid w:val="00D25885"/>
    <w:rsid w:val="00D27BD0"/>
    <w:rsid w:val="00D27C3A"/>
    <w:rsid w:val="00D475DC"/>
    <w:rsid w:val="00D72AAA"/>
    <w:rsid w:val="00D7580B"/>
    <w:rsid w:val="00D8190A"/>
    <w:rsid w:val="00D93EFF"/>
    <w:rsid w:val="00D942AB"/>
    <w:rsid w:val="00DA3BFB"/>
    <w:rsid w:val="00DB70EF"/>
    <w:rsid w:val="00DD4825"/>
    <w:rsid w:val="00DD5FF5"/>
    <w:rsid w:val="00DF32F7"/>
    <w:rsid w:val="00E04FEB"/>
    <w:rsid w:val="00E05951"/>
    <w:rsid w:val="00E05B56"/>
    <w:rsid w:val="00E110AA"/>
    <w:rsid w:val="00E357BC"/>
    <w:rsid w:val="00E41837"/>
    <w:rsid w:val="00E50D16"/>
    <w:rsid w:val="00E546B0"/>
    <w:rsid w:val="00E750C6"/>
    <w:rsid w:val="00E81BC7"/>
    <w:rsid w:val="00EF020F"/>
    <w:rsid w:val="00F10862"/>
    <w:rsid w:val="00F369CD"/>
    <w:rsid w:val="00F525E9"/>
    <w:rsid w:val="00F563B7"/>
    <w:rsid w:val="00F7149B"/>
    <w:rsid w:val="00F76337"/>
    <w:rsid w:val="00F81B93"/>
    <w:rsid w:val="00F844B9"/>
    <w:rsid w:val="00F9439E"/>
    <w:rsid w:val="00FA0AF8"/>
    <w:rsid w:val="00FB2D51"/>
    <w:rsid w:val="00FD3A9A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D02125"/>
  <w14:defaultImageDpi w14:val="32767"/>
  <w15:chartTrackingRefBased/>
  <w15:docId w15:val="{37707C0C-AD5F-4659-AF11-328B95EB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072BD8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1178"/>
    <w:pPr>
      <w:keepNext/>
      <w:keepLines/>
      <w:spacing w:after="240" w:line="560" w:lineRule="exact"/>
      <w:outlineLvl w:val="0"/>
    </w:pPr>
    <w:rPr>
      <w:rFonts w:eastAsiaTheme="majorEastAsia" w:cstheme="majorBidi"/>
      <w:color w:val="009FE3"/>
      <w:sz w:val="5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27F3"/>
    <w:pPr>
      <w:keepNext/>
      <w:keepLines/>
      <w:spacing w:after="120"/>
      <w:outlineLvl w:val="1"/>
    </w:pPr>
    <w:rPr>
      <w:rFonts w:eastAsiaTheme="majorEastAsia" w:cstheme="majorBidi"/>
      <w:color w:val="009FE3"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1BBB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32A6"/>
    <w:pPr>
      <w:keepNext/>
      <w:keepLines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4714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B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6B0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55E87"/>
    <w:pPr>
      <w:tabs>
        <w:tab w:val="center" w:pos="4536"/>
        <w:tab w:val="right" w:pos="9072"/>
      </w:tabs>
    </w:pPr>
    <w:rPr>
      <w:color w:val="009FE3"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55E87"/>
    <w:rPr>
      <w:rFonts w:ascii="Arial" w:hAnsi="Arial"/>
      <w:color w:val="009FE3"/>
      <w:sz w:val="15"/>
    </w:rPr>
  </w:style>
  <w:style w:type="table" w:styleId="Tabellenraster">
    <w:name w:val="Table Grid"/>
    <w:basedOn w:val="NormaleTabelle"/>
    <w:uiPriority w:val="39"/>
    <w:rsid w:val="00D7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an">
    <w:name w:val="Slogan"/>
    <w:qFormat/>
    <w:rsid w:val="00E50D16"/>
    <w:rPr>
      <w:rFonts w:ascii="Arial" w:hAnsi="Arial"/>
      <w:color w:val="00A3DB"/>
      <w:sz w:val="20"/>
      <w:szCs w:val="20"/>
    </w:rPr>
  </w:style>
  <w:style w:type="paragraph" w:customStyle="1" w:styleId="Geschftsstelle">
    <w:name w:val="Geschäftsstelle"/>
    <w:qFormat/>
    <w:rsid w:val="00B83D1D"/>
    <w:rPr>
      <w:rFonts w:ascii="Arial" w:hAnsi="Arial"/>
      <w:color w:val="00A3DB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27F3"/>
    <w:rPr>
      <w:rFonts w:ascii="Arial" w:eastAsiaTheme="majorEastAsia" w:hAnsi="Arial" w:cstheme="majorBidi"/>
      <w:color w:val="009FE3"/>
      <w:sz w:val="30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1178"/>
    <w:rPr>
      <w:rFonts w:ascii="Arial" w:eastAsiaTheme="majorEastAsia" w:hAnsi="Arial" w:cstheme="majorBidi"/>
      <w:color w:val="009FE3"/>
      <w:sz w:val="52"/>
      <w:szCs w:val="32"/>
    </w:rPr>
  </w:style>
  <w:style w:type="character" w:styleId="Seitenzahl">
    <w:name w:val="page number"/>
    <w:basedOn w:val="Absatz-Standardschriftart"/>
    <w:uiPriority w:val="99"/>
    <w:unhideWhenUsed/>
    <w:rsid w:val="00197B9B"/>
    <w:rPr>
      <w:rFonts w:ascii="Arial" w:hAnsi="Arial"/>
      <w:sz w:val="20"/>
    </w:rPr>
  </w:style>
  <w:style w:type="paragraph" w:customStyle="1" w:styleId="Inhaltsverzeichnis">
    <w:name w:val="Inhaltsverzeichnis"/>
    <w:basedOn w:val="Standard"/>
    <w:qFormat/>
    <w:rsid w:val="00472D6B"/>
    <w:pPr>
      <w:tabs>
        <w:tab w:val="left" w:pos="510"/>
      </w:tabs>
    </w:pPr>
    <w:rPr>
      <w14:ligatures w14:val="standardContextual"/>
      <w14:numSpacing w14:val="tabular"/>
    </w:rPr>
  </w:style>
  <w:style w:type="paragraph" w:styleId="Titel">
    <w:name w:val="Title"/>
    <w:basedOn w:val="Standard"/>
    <w:next w:val="Standard"/>
    <w:link w:val="TitelZchn"/>
    <w:uiPriority w:val="10"/>
    <w:qFormat/>
    <w:rsid w:val="00C61178"/>
    <w:pPr>
      <w:spacing w:after="240" w:line="760" w:lineRule="exact"/>
      <w:contextualSpacing/>
    </w:pPr>
    <w:rPr>
      <w:rFonts w:eastAsiaTheme="majorEastAsia" w:cstheme="majorBidi"/>
      <w:color w:val="009FE3"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1178"/>
    <w:rPr>
      <w:rFonts w:ascii="Arial" w:eastAsiaTheme="majorEastAsia" w:hAnsi="Arial" w:cstheme="majorBidi"/>
      <w:color w:val="009FE3"/>
      <w:spacing w:val="-10"/>
      <w:kern w:val="28"/>
      <w:sz w:val="7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714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714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471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adtext">
    <w:name w:val="Leadtext"/>
    <w:qFormat/>
    <w:rsid w:val="00F7149B"/>
    <w:pPr>
      <w:spacing w:after="120"/>
    </w:pPr>
    <w:rPr>
      <w:rFonts w:ascii="Arial" w:eastAsiaTheme="majorEastAsia" w:hAnsi="Arial" w:cstheme="majorBidi"/>
      <w:color w:val="000000" w:themeColor="text1"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1BBB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32A6"/>
    <w:rPr>
      <w:rFonts w:ascii="Arial" w:eastAsiaTheme="majorEastAsia" w:hAnsi="Arial" w:cstheme="majorBidi"/>
      <w:i/>
      <w:iCs/>
      <w:color w:val="000000" w:themeColor="text1"/>
      <w:sz w:val="20"/>
    </w:rPr>
  </w:style>
  <w:style w:type="paragraph" w:styleId="Listenabsatz">
    <w:name w:val="List Paragraph"/>
    <w:basedOn w:val="Standard"/>
    <w:uiPriority w:val="34"/>
    <w:qFormat/>
    <w:rsid w:val="00B327F3"/>
    <w:pPr>
      <w:numPr>
        <w:numId w:val="12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C621A"/>
    <w:rPr>
      <w:rFonts w:ascii="Times New Roman" w:hAnsi="Times New Roman" w:cs="Times New Roman"/>
      <w:sz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C621A"/>
    <w:rPr>
      <w:rFonts w:ascii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9623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96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u-man.lif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iefvorlage%20WH%20A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WH AR.dotx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Darf ich Ihnen unser Förderprogramm für Kinder vorstellen?</vt:lpstr>
      <vt:lpstr>    Dank Ihrer Spende können wir Menschen vor der Armutsspirale bewahren. Danke. Her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Hugentobler</dc:creator>
  <cp:keywords/>
  <dc:description/>
  <cp:lastModifiedBy>Beatrice Hugentobler</cp:lastModifiedBy>
  <cp:revision>14</cp:revision>
  <cp:lastPrinted>2023-12-12T13:10:00Z</cp:lastPrinted>
  <dcterms:created xsi:type="dcterms:W3CDTF">2024-09-04T12:28:00Z</dcterms:created>
  <dcterms:modified xsi:type="dcterms:W3CDTF">2024-09-30T15:35:00Z</dcterms:modified>
</cp:coreProperties>
</file>